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7C959" w14:textId="77777777" w:rsidR="00944444" w:rsidRDefault="00944444" w:rsidP="00944444">
      <w:pPr>
        <w:pStyle w:val="StileGiuse"/>
        <w:rPr>
          <w:b/>
          <w:bCs/>
        </w:rPr>
      </w:pPr>
      <w:r w:rsidRPr="00CA3166">
        <w:rPr>
          <w:b/>
          <w:bCs/>
        </w:rPr>
        <w:t xml:space="preserve">MODULO RICHIESTA </w:t>
      </w:r>
      <w:r>
        <w:rPr>
          <w:b/>
          <w:bCs/>
        </w:rPr>
        <w:t>ASSEMBLEA DI CLASSE</w:t>
      </w:r>
    </w:p>
    <w:p w14:paraId="68342536" w14:textId="77777777" w:rsidR="00944444" w:rsidRDefault="00944444" w:rsidP="00944444">
      <w:pPr>
        <w:pStyle w:val="StileGiuse"/>
        <w:jc w:val="right"/>
      </w:pPr>
      <w:r>
        <w:t>AL DIRIGENTE SCOLASTICO</w:t>
      </w:r>
    </w:p>
    <w:p w14:paraId="33846634" w14:textId="77777777" w:rsidR="00944444" w:rsidRDefault="00944444" w:rsidP="00944444">
      <w:pPr>
        <w:pStyle w:val="StileGiuse"/>
        <w:jc w:val="right"/>
      </w:pPr>
      <w:r>
        <w:t>dell’Istituto “Erasmo da Rotterdam”</w:t>
      </w:r>
    </w:p>
    <w:p w14:paraId="7951ADB5" w14:textId="77777777" w:rsidR="00944444" w:rsidRDefault="00944444" w:rsidP="00944444">
      <w:pPr>
        <w:pStyle w:val="StileGiuse"/>
        <w:jc w:val="right"/>
      </w:pPr>
      <w:r>
        <w:t xml:space="preserve"> BOLLATE</w:t>
      </w:r>
    </w:p>
    <w:p w14:paraId="4D81EA45" w14:textId="77777777" w:rsidR="00944444" w:rsidRDefault="00944444" w:rsidP="00944444">
      <w:pPr>
        <w:pStyle w:val="StileGiuse"/>
        <w:jc w:val="right"/>
      </w:pPr>
    </w:p>
    <w:p w14:paraId="0C053A1A" w14:textId="77777777" w:rsidR="00944444" w:rsidRDefault="00944444" w:rsidP="00944444">
      <w:pPr>
        <w:pStyle w:val="StileGiuse"/>
        <w:spacing w:line="360" w:lineRule="auto"/>
      </w:pPr>
      <w:r>
        <w:t xml:space="preserve">Gli Studenti della Classe _____________ chiedono l’autorizzazione per effettuare l’Assemblea di classe il giorno ___________ dalle ore__________ alle ore __________ con il seguente </w:t>
      </w:r>
      <w:proofErr w:type="spellStart"/>
      <w:r>
        <w:t>O.d.G.</w:t>
      </w:r>
      <w:proofErr w:type="spellEnd"/>
      <w:r>
        <w:t>:</w:t>
      </w:r>
    </w:p>
    <w:p w14:paraId="3F92B38A" w14:textId="77777777" w:rsidR="00944444" w:rsidRDefault="00944444" w:rsidP="00944444">
      <w:pPr>
        <w:pStyle w:val="StileGiuse"/>
        <w:spacing w:line="360" w:lineRule="auto"/>
      </w:pPr>
      <w:r>
        <w:t>1.</w:t>
      </w:r>
      <w:r>
        <w:tab/>
        <w:t>_______________________________________________________________________</w:t>
      </w:r>
    </w:p>
    <w:p w14:paraId="79FE8288" w14:textId="77777777" w:rsidR="00944444" w:rsidRDefault="00944444" w:rsidP="00944444">
      <w:pPr>
        <w:pStyle w:val="StileGiuse"/>
        <w:spacing w:line="360" w:lineRule="auto"/>
      </w:pPr>
      <w:r>
        <w:t>2.</w:t>
      </w:r>
      <w:r>
        <w:tab/>
        <w:t>_______________________________________________________________________</w:t>
      </w:r>
    </w:p>
    <w:p w14:paraId="33E28D99" w14:textId="77777777" w:rsidR="00944444" w:rsidRDefault="00944444" w:rsidP="00944444">
      <w:pPr>
        <w:pStyle w:val="StileGiuse"/>
        <w:spacing w:line="360" w:lineRule="auto"/>
      </w:pPr>
      <w:r>
        <w:t>3.</w:t>
      </w:r>
      <w:r>
        <w:tab/>
        <w:t>_______________________________________________________________________</w:t>
      </w:r>
    </w:p>
    <w:p w14:paraId="155EF988" w14:textId="77777777" w:rsidR="00944444" w:rsidRDefault="00944444" w:rsidP="00944444">
      <w:pPr>
        <w:pStyle w:val="StileGiuse"/>
        <w:spacing w:line="360" w:lineRule="auto"/>
      </w:pPr>
      <w:r>
        <w:t>4.</w:t>
      </w:r>
      <w:r>
        <w:tab/>
        <w:t>_______________________________________________________________________</w:t>
      </w:r>
    </w:p>
    <w:p w14:paraId="77978CCD" w14:textId="77777777" w:rsidR="00944444" w:rsidRDefault="00944444" w:rsidP="00944444">
      <w:pPr>
        <w:pStyle w:val="StileGiuse"/>
        <w:ind w:left="5040" w:firstLine="720"/>
      </w:pPr>
    </w:p>
    <w:p w14:paraId="0C018FBC" w14:textId="77777777" w:rsidR="00944444" w:rsidRDefault="00944444" w:rsidP="00944444">
      <w:pPr>
        <w:pStyle w:val="StileGiuse"/>
        <w:ind w:left="5040" w:firstLine="720"/>
      </w:pPr>
      <w:r>
        <w:t>Firma del/i Docente/i che concede l’ora</w:t>
      </w:r>
    </w:p>
    <w:p w14:paraId="32F3CB22" w14:textId="77777777" w:rsidR="00944444" w:rsidRDefault="00944444" w:rsidP="00944444">
      <w:pPr>
        <w:pStyle w:val="StileGiuse"/>
        <w:ind w:left="5040" w:firstLine="720"/>
      </w:pPr>
      <w:r>
        <w:t>_______________________________</w:t>
      </w:r>
    </w:p>
    <w:p w14:paraId="4DC494CB" w14:textId="77777777" w:rsidR="00944444" w:rsidRDefault="00944444" w:rsidP="00944444">
      <w:pPr>
        <w:pStyle w:val="StileGiuse"/>
      </w:pPr>
    </w:p>
    <w:p w14:paraId="098D077E" w14:textId="77777777" w:rsidR="00944444" w:rsidRDefault="00944444" w:rsidP="00944444">
      <w:pPr>
        <w:pStyle w:val="StileGiuse"/>
        <w:ind w:left="5040" w:firstLine="720"/>
      </w:pPr>
      <w:r>
        <w:t>Firma di Rappresentanti di Classe</w:t>
      </w:r>
    </w:p>
    <w:p w14:paraId="026514CA" w14:textId="77777777" w:rsidR="00944444" w:rsidRDefault="00944444" w:rsidP="00944444">
      <w:pPr>
        <w:pStyle w:val="StileGiuse"/>
        <w:ind w:left="5760"/>
      </w:pPr>
      <w:r>
        <w:t>_______________________________</w:t>
      </w:r>
    </w:p>
    <w:tbl>
      <w:tblPr>
        <w:tblStyle w:val="Tabellagriglia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944444" w14:paraId="1AE40ACD" w14:textId="77777777" w:rsidTr="00C354F7">
        <w:trPr>
          <w:trHeight w:val="2101"/>
        </w:trPr>
        <w:tc>
          <w:tcPr>
            <w:tcW w:w="10457" w:type="dxa"/>
          </w:tcPr>
          <w:p w14:paraId="47B4D5DB" w14:textId="77777777" w:rsidR="00944444" w:rsidRPr="00616B8E" w:rsidRDefault="00944444" w:rsidP="00C354F7">
            <w:pPr>
              <w:pStyle w:val="StileGiuse"/>
              <w:jc w:val="center"/>
              <w:rPr>
                <w:b/>
                <w:bCs/>
                <w:sz w:val="20"/>
                <w:szCs w:val="20"/>
              </w:rPr>
            </w:pPr>
            <w:r w:rsidRPr="00616B8E">
              <w:rPr>
                <w:b/>
                <w:bCs/>
                <w:sz w:val="20"/>
                <w:szCs w:val="20"/>
              </w:rPr>
              <w:t>IL DIRIGENTE SCOLASTICO</w:t>
            </w:r>
          </w:p>
          <w:p w14:paraId="7F7D04E7" w14:textId="77777777" w:rsidR="00944444" w:rsidRPr="00DE47FA" w:rsidRDefault="00944444" w:rsidP="00C354F7">
            <w:pPr>
              <w:pStyle w:val="StileGiuse"/>
              <w:rPr>
                <w:sz w:val="16"/>
                <w:szCs w:val="16"/>
              </w:rPr>
            </w:pPr>
            <w:r w:rsidRPr="00DE47FA">
              <w:rPr>
                <w:sz w:val="16"/>
                <w:szCs w:val="16"/>
              </w:rPr>
              <w:t>VISTA LA RICHIESTA PERVENUTA DAGLI STUDENTI E DAL DOCENTE DELLA CLASSE _________</w:t>
            </w:r>
            <w:r>
              <w:rPr>
                <w:sz w:val="16"/>
                <w:szCs w:val="16"/>
              </w:rPr>
              <w:t>___</w:t>
            </w:r>
            <w:r w:rsidRPr="00DE47FA">
              <w:rPr>
                <w:sz w:val="16"/>
                <w:szCs w:val="16"/>
              </w:rPr>
              <w:t xml:space="preserve">________ </w:t>
            </w:r>
          </w:p>
          <w:p w14:paraId="7A3203A8" w14:textId="77777777" w:rsidR="00944444" w:rsidRPr="00DE47FA" w:rsidRDefault="00944444" w:rsidP="00C354F7">
            <w:pPr>
              <w:pStyle w:val="StileGiuse"/>
              <w:jc w:val="center"/>
              <w:rPr>
                <w:sz w:val="16"/>
                <w:szCs w:val="16"/>
              </w:rPr>
            </w:pPr>
            <w:r w:rsidRPr="00DE47FA">
              <w:rPr>
                <w:sz w:val="16"/>
                <w:szCs w:val="16"/>
              </w:rPr>
              <w:t>AUTORIZZA</w:t>
            </w:r>
          </w:p>
          <w:p w14:paraId="6BC33A0A" w14:textId="77777777" w:rsidR="00944444" w:rsidRPr="00DE47FA" w:rsidRDefault="00944444" w:rsidP="00C354F7">
            <w:pPr>
              <w:pStyle w:val="StileGiuse"/>
              <w:rPr>
                <w:sz w:val="16"/>
                <w:szCs w:val="16"/>
              </w:rPr>
            </w:pPr>
            <w:r w:rsidRPr="00DE47FA">
              <w:rPr>
                <w:sz w:val="16"/>
                <w:szCs w:val="16"/>
              </w:rPr>
              <w:t>LO SVOLGIMENTO DELL’ASSEMBLEA SUDDETTA IL ___________________</w:t>
            </w:r>
          </w:p>
          <w:p w14:paraId="3B969522" w14:textId="77777777" w:rsidR="00944444" w:rsidRPr="00616B8E" w:rsidRDefault="00944444" w:rsidP="00C354F7">
            <w:pPr>
              <w:pStyle w:val="StileGiuse"/>
              <w:rPr>
                <w:sz w:val="16"/>
                <w:szCs w:val="16"/>
              </w:rPr>
            </w:pPr>
            <w:r w:rsidRPr="00DE47FA">
              <w:rPr>
                <w:sz w:val="16"/>
                <w:szCs w:val="16"/>
              </w:rPr>
              <w:t xml:space="preserve"> BOLLATE, _____________                                                                                      </w:t>
            </w:r>
            <w:r>
              <w:rPr>
                <w:sz w:val="16"/>
                <w:szCs w:val="16"/>
              </w:rPr>
              <w:t xml:space="preserve">                        </w:t>
            </w:r>
            <w:r w:rsidRPr="00DE47FA">
              <w:rPr>
                <w:sz w:val="16"/>
                <w:szCs w:val="16"/>
              </w:rPr>
              <w:t xml:space="preserve"> IL DIRIGENTE SCOLASTICO</w:t>
            </w:r>
          </w:p>
        </w:tc>
      </w:tr>
    </w:tbl>
    <w:p w14:paraId="3E980265" w14:textId="77777777" w:rsidR="00127CA7" w:rsidRPr="00AB2A4D" w:rsidRDefault="00127CA7" w:rsidP="00281752">
      <w:pPr>
        <w:rPr>
          <w:rFonts w:ascii="Arial" w:hAnsi="Arial" w:cs="Arial"/>
        </w:rPr>
      </w:pPr>
    </w:p>
    <w:sectPr w:rsidR="00127CA7" w:rsidRPr="00AB2A4D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A977B" w14:textId="77777777" w:rsidR="00C54274" w:rsidRDefault="00C54274" w:rsidP="003B710F">
      <w:r>
        <w:separator/>
      </w:r>
    </w:p>
  </w:endnote>
  <w:endnote w:type="continuationSeparator" w:id="0">
    <w:p w14:paraId="443ABB78" w14:textId="77777777" w:rsidR="00C54274" w:rsidRDefault="00C5427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18622745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127CA7" w:rsidRPr="00127CA7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917851" w14:textId="77777777" w:rsidR="00D71C1A" w:rsidRDefault="00E57949" w:rsidP="00D71C1A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D71C1A">
      <w:rPr>
        <w:rFonts w:ascii="Arial" w:hAnsi="Arial" w:cs="Arial"/>
        <w:sz w:val="18"/>
        <w:szCs w:val="18"/>
      </w:rPr>
      <w:t>PEC: MITD450009@pec.istruzione.it</w:t>
    </w:r>
  </w:p>
  <w:p w14:paraId="631EF2BA" w14:textId="3EC19B8F" w:rsidR="00F01B82" w:rsidRPr="00657E71" w:rsidRDefault="00E57949" w:rsidP="00D71C1A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59BAB" w14:textId="77777777" w:rsidR="00C54274" w:rsidRDefault="00C54274" w:rsidP="003B710F">
      <w:r>
        <w:separator/>
      </w:r>
    </w:p>
  </w:footnote>
  <w:footnote w:type="continuationSeparator" w:id="0">
    <w:p w14:paraId="538954DB" w14:textId="77777777" w:rsidR="00C54274" w:rsidRDefault="00C5427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0"/>
  </w:num>
  <w:num w:numId="2" w16cid:durableId="116216255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764B"/>
    <w:rsid w:val="00127CA7"/>
    <w:rsid w:val="00153F01"/>
    <w:rsid w:val="00174B65"/>
    <w:rsid w:val="00190F0D"/>
    <w:rsid w:val="00243857"/>
    <w:rsid w:val="002802BA"/>
    <w:rsid w:val="00281752"/>
    <w:rsid w:val="002C355D"/>
    <w:rsid w:val="002E5E6F"/>
    <w:rsid w:val="00306E13"/>
    <w:rsid w:val="00331166"/>
    <w:rsid w:val="00354A90"/>
    <w:rsid w:val="003B710F"/>
    <w:rsid w:val="003E438D"/>
    <w:rsid w:val="00457F35"/>
    <w:rsid w:val="004768F2"/>
    <w:rsid w:val="004E4A9F"/>
    <w:rsid w:val="00504539"/>
    <w:rsid w:val="005D232E"/>
    <w:rsid w:val="005D63DA"/>
    <w:rsid w:val="005E238C"/>
    <w:rsid w:val="00657E71"/>
    <w:rsid w:val="006B2594"/>
    <w:rsid w:val="006B5E03"/>
    <w:rsid w:val="006D1884"/>
    <w:rsid w:val="006D1A23"/>
    <w:rsid w:val="006E0859"/>
    <w:rsid w:val="006F0FE3"/>
    <w:rsid w:val="00715274"/>
    <w:rsid w:val="00757A7B"/>
    <w:rsid w:val="00765AE3"/>
    <w:rsid w:val="007705D9"/>
    <w:rsid w:val="00794641"/>
    <w:rsid w:val="008506FE"/>
    <w:rsid w:val="00875AFA"/>
    <w:rsid w:val="008C411D"/>
    <w:rsid w:val="0093702D"/>
    <w:rsid w:val="00944444"/>
    <w:rsid w:val="009A010C"/>
    <w:rsid w:val="009D662A"/>
    <w:rsid w:val="00A6334B"/>
    <w:rsid w:val="00A858AD"/>
    <w:rsid w:val="00AA1DE6"/>
    <w:rsid w:val="00AB2A4D"/>
    <w:rsid w:val="00B4229C"/>
    <w:rsid w:val="00B5039B"/>
    <w:rsid w:val="00B63CBE"/>
    <w:rsid w:val="00B87C7A"/>
    <w:rsid w:val="00B92FAC"/>
    <w:rsid w:val="00C33D96"/>
    <w:rsid w:val="00C54274"/>
    <w:rsid w:val="00D2628C"/>
    <w:rsid w:val="00D621FF"/>
    <w:rsid w:val="00D71C1A"/>
    <w:rsid w:val="00DC011C"/>
    <w:rsid w:val="00DC51BB"/>
    <w:rsid w:val="00DF4D8A"/>
    <w:rsid w:val="00E06FB4"/>
    <w:rsid w:val="00E22119"/>
    <w:rsid w:val="00E428F0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44444"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StileGiuse">
    <w:name w:val="Stile Giuse"/>
    <w:basedOn w:val="Corpotesto"/>
    <w:link w:val="StileGiuseCarattere"/>
    <w:qFormat/>
    <w:rsid w:val="00944444"/>
    <w:rPr>
      <w:rFonts w:ascii="Arial" w:hAnsi="Arial" w:cs="Arial"/>
      <w:sz w:val="24"/>
      <w:szCs w:val="24"/>
      <w:lang w:eastAsia="it-IT" w:bidi="it-IT"/>
    </w:rPr>
  </w:style>
  <w:style w:type="character" w:customStyle="1" w:styleId="StileGiuseCarattere">
    <w:name w:val="Stile Giuse Carattere"/>
    <w:basedOn w:val="CorpotestoCarattere"/>
    <w:link w:val="StileGiuse"/>
    <w:rsid w:val="00944444"/>
    <w:rPr>
      <w:rFonts w:ascii="Arial" w:eastAsia="Times New Roman" w:hAnsi="Arial" w:cs="Arial" w:hint="default"/>
      <w:sz w:val="24"/>
      <w:szCs w:val="24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2024-07-31T11:10:00Z</dcterms:created>
  <dcterms:modified xsi:type="dcterms:W3CDTF">2024-09-29T17:03:00Z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